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BF" w:rsidRDefault="00160DBF"/>
    <w:p w:rsidR="00160DBF" w:rsidRPr="00AA771E" w:rsidRDefault="00160DBF">
      <w:pPr>
        <w:rPr>
          <w:b/>
          <w:bCs/>
          <w:sz w:val="48"/>
          <w:szCs w:val="48"/>
        </w:rPr>
      </w:pPr>
      <w:r w:rsidRPr="00AA771E">
        <w:rPr>
          <w:b/>
          <w:bCs/>
          <w:sz w:val="48"/>
          <w:szCs w:val="48"/>
        </w:rPr>
        <w:t>OBAVIJEST</w:t>
      </w:r>
    </w:p>
    <w:p w:rsidR="00160DBF" w:rsidRDefault="00160DBF" w:rsidP="00AD6598">
      <w:pPr>
        <w:jc w:val="center"/>
        <w:rPr>
          <w:b/>
          <w:bCs/>
          <w:color w:val="FF0000"/>
          <w:sz w:val="48"/>
          <w:szCs w:val="48"/>
        </w:rPr>
      </w:pPr>
    </w:p>
    <w:p w:rsidR="00160DBF" w:rsidRPr="00AD6598" w:rsidRDefault="00160DBF" w:rsidP="00AD6598">
      <w:pPr>
        <w:jc w:val="center"/>
        <w:rPr>
          <w:b/>
          <w:bCs/>
          <w:color w:val="FF0000"/>
          <w:sz w:val="48"/>
          <w:szCs w:val="48"/>
        </w:rPr>
      </w:pPr>
      <w:r w:rsidRPr="00AD6598">
        <w:rPr>
          <w:b/>
          <w:bCs/>
          <w:color w:val="FF0000"/>
          <w:sz w:val="48"/>
          <w:szCs w:val="48"/>
        </w:rPr>
        <w:t>U srijedu 6. lipnja 2012. u 14,00  sati</w:t>
      </w:r>
    </w:p>
    <w:p w:rsidR="00160DBF" w:rsidRDefault="00160DBF">
      <w:pPr>
        <w:rPr>
          <w:b/>
          <w:bCs/>
          <w:sz w:val="40"/>
          <w:szCs w:val="40"/>
        </w:rPr>
      </w:pPr>
      <w:r w:rsidRPr="00AD6598">
        <w:rPr>
          <w:b/>
          <w:bCs/>
          <w:sz w:val="40"/>
          <w:szCs w:val="40"/>
        </w:rPr>
        <w:t>u kinu „ 30. svibnja“ gradonačelnik Grada Daruvara,  g. Dalibor Rohlik  uručit će priznanja i nagrade učenicima i mentorima koji su sudjelovali na državnim natjecanjima.</w:t>
      </w:r>
    </w:p>
    <w:p w:rsidR="00160DBF" w:rsidRDefault="00160DBF">
      <w:pPr>
        <w:rPr>
          <w:b/>
          <w:bCs/>
          <w:sz w:val="40"/>
          <w:szCs w:val="40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976"/>
        <w:gridCol w:w="3402"/>
      </w:tblGrid>
      <w:tr w:rsidR="00160DBF" w:rsidRPr="00013FF0">
        <w:tc>
          <w:tcPr>
            <w:tcW w:w="2694" w:type="dxa"/>
          </w:tcPr>
          <w:p w:rsidR="00160DBF" w:rsidRPr="00013FF0" w:rsidRDefault="00160DBF" w:rsidP="00CB10EE">
            <w:pPr>
              <w:rPr>
                <w:b/>
                <w:bCs/>
              </w:rPr>
            </w:pPr>
            <w:r w:rsidRPr="00013FF0">
              <w:rPr>
                <w:b/>
                <w:bCs/>
              </w:rPr>
              <w:t>DRŽAVNA NATJECANJA</w:t>
            </w:r>
          </w:p>
        </w:tc>
        <w:tc>
          <w:tcPr>
            <w:tcW w:w="2976" w:type="dxa"/>
          </w:tcPr>
          <w:p w:rsidR="00160DBF" w:rsidRPr="00013FF0" w:rsidRDefault="00160DBF" w:rsidP="00CB10EE">
            <w:pPr>
              <w:rPr>
                <w:b/>
                <w:bCs/>
              </w:rPr>
            </w:pPr>
            <w:r w:rsidRPr="00013FF0">
              <w:rPr>
                <w:b/>
                <w:bCs/>
              </w:rPr>
              <w:t>KATEGORIJA NATJECANJA</w:t>
            </w:r>
          </w:p>
        </w:tc>
        <w:tc>
          <w:tcPr>
            <w:tcW w:w="3402" w:type="dxa"/>
          </w:tcPr>
          <w:p w:rsidR="00160DBF" w:rsidRPr="00013FF0" w:rsidRDefault="00160DBF" w:rsidP="00CB10EE">
            <w:pPr>
              <w:rPr>
                <w:b/>
                <w:bCs/>
              </w:rPr>
            </w:pPr>
            <w:r w:rsidRPr="00013FF0">
              <w:rPr>
                <w:b/>
                <w:bCs/>
              </w:rPr>
              <w:t>MENTORI</w:t>
            </w:r>
          </w:p>
        </w:tc>
      </w:tr>
      <w:tr w:rsidR="00160DBF" w:rsidRPr="00013FF0">
        <w:tc>
          <w:tcPr>
            <w:tcW w:w="2694" w:type="dxa"/>
          </w:tcPr>
          <w:p w:rsidR="00160DBF" w:rsidRPr="00013FF0" w:rsidRDefault="00160DBF" w:rsidP="00AD6598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b/>
                <w:bCs/>
              </w:rPr>
            </w:pPr>
            <w:r w:rsidRPr="00013FF0">
              <w:rPr>
                <w:b/>
                <w:bCs/>
              </w:rPr>
              <w:t>MATEJA ILINOVIĆ, 1.r</w:t>
            </w:r>
          </w:p>
        </w:tc>
        <w:tc>
          <w:tcPr>
            <w:tcW w:w="2976" w:type="dxa"/>
          </w:tcPr>
          <w:p w:rsidR="00160DBF" w:rsidRPr="00013FF0" w:rsidRDefault="00160DBF" w:rsidP="00CB10EE">
            <w:r w:rsidRPr="00013FF0">
              <w:t>HRVATSKI JEZIK</w:t>
            </w:r>
          </w:p>
        </w:tc>
        <w:tc>
          <w:tcPr>
            <w:tcW w:w="3402" w:type="dxa"/>
          </w:tcPr>
          <w:p w:rsidR="00160DBF" w:rsidRPr="00013FF0" w:rsidRDefault="00160DBF" w:rsidP="00AD6598">
            <w:pPr>
              <w:spacing w:after="0" w:line="240" w:lineRule="auto"/>
              <w:ind w:right="-828"/>
            </w:pPr>
            <w:r w:rsidRPr="00013FF0">
              <w:t>HEDVIGA MARJANOVIĆ</w:t>
            </w:r>
          </w:p>
        </w:tc>
      </w:tr>
      <w:tr w:rsidR="00160DBF" w:rsidRPr="00013FF0">
        <w:tc>
          <w:tcPr>
            <w:tcW w:w="2694" w:type="dxa"/>
          </w:tcPr>
          <w:p w:rsidR="00160DBF" w:rsidRPr="00013FF0" w:rsidRDefault="00160DBF" w:rsidP="00AD6598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b/>
                <w:bCs/>
              </w:rPr>
            </w:pPr>
            <w:r w:rsidRPr="00013FF0">
              <w:rPr>
                <w:b/>
                <w:bCs/>
              </w:rPr>
              <w:t>ELIZABETA KIRŠEK, 4.r</w:t>
            </w:r>
          </w:p>
        </w:tc>
        <w:tc>
          <w:tcPr>
            <w:tcW w:w="2976" w:type="dxa"/>
          </w:tcPr>
          <w:p w:rsidR="00160DBF" w:rsidRPr="00013FF0" w:rsidRDefault="00160DBF" w:rsidP="00CB10EE">
            <w:r w:rsidRPr="00013FF0">
              <w:t>MATEMATIKA,</w:t>
            </w:r>
          </w:p>
          <w:p w:rsidR="00160DBF" w:rsidRPr="00013FF0" w:rsidRDefault="00160DBF" w:rsidP="00CB10EE">
            <w:r w:rsidRPr="00013FF0">
              <w:t>POVIJEST – ISTRAŽIVAČKI RAD</w:t>
            </w:r>
          </w:p>
        </w:tc>
        <w:tc>
          <w:tcPr>
            <w:tcW w:w="3402" w:type="dxa"/>
          </w:tcPr>
          <w:p w:rsidR="00160DBF" w:rsidRPr="00013FF0" w:rsidRDefault="00160DBF" w:rsidP="00CB10EE">
            <w:r w:rsidRPr="00013FF0">
              <w:t>SNJEŽANA VARGA</w:t>
            </w:r>
          </w:p>
          <w:p w:rsidR="00160DBF" w:rsidRPr="00013FF0" w:rsidRDefault="00160DBF" w:rsidP="00AD6598">
            <w:r w:rsidRPr="00013FF0">
              <w:t>VALERIJA TURK  PRESEČKI</w:t>
            </w:r>
          </w:p>
        </w:tc>
      </w:tr>
      <w:tr w:rsidR="00160DBF" w:rsidRPr="00013FF0">
        <w:trPr>
          <w:trHeight w:val="846"/>
        </w:trPr>
        <w:tc>
          <w:tcPr>
            <w:tcW w:w="2694" w:type="dxa"/>
          </w:tcPr>
          <w:p w:rsidR="00160DBF" w:rsidRPr="00013FF0" w:rsidRDefault="00160DBF" w:rsidP="00AD6598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b/>
                <w:bCs/>
              </w:rPr>
            </w:pPr>
            <w:r w:rsidRPr="00013FF0">
              <w:rPr>
                <w:b/>
                <w:bCs/>
              </w:rPr>
              <w:t>MARINA ŠOUREK, 4.r</w:t>
            </w:r>
          </w:p>
        </w:tc>
        <w:tc>
          <w:tcPr>
            <w:tcW w:w="2976" w:type="dxa"/>
          </w:tcPr>
          <w:p w:rsidR="00160DBF" w:rsidRPr="00013FF0" w:rsidRDefault="00160DBF" w:rsidP="00CB10EE">
            <w:r w:rsidRPr="00013FF0">
              <w:t>POVIJEST – ISTRAŽIVAČKI RAD</w:t>
            </w:r>
          </w:p>
        </w:tc>
        <w:tc>
          <w:tcPr>
            <w:tcW w:w="3402" w:type="dxa"/>
          </w:tcPr>
          <w:p w:rsidR="00160DBF" w:rsidRPr="00013FF0" w:rsidRDefault="00160DBF" w:rsidP="00CB10EE">
            <w:r w:rsidRPr="00013FF0">
              <w:t>VALERIJA TURK PRESEČKI</w:t>
            </w:r>
          </w:p>
        </w:tc>
      </w:tr>
      <w:tr w:rsidR="00160DBF" w:rsidRPr="00013FF0">
        <w:tc>
          <w:tcPr>
            <w:tcW w:w="2694" w:type="dxa"/>
          </w:tcPr>
          <w:p w:rsidR="00160DBF" w:rsidRPr="00013FF0" w:rsidRDefault="00160DBF" w:rsidP="00AD6598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b/>
                <w:bCs/>
              </w:rPr>
            </w:pPr>
            <w:r w:rsidRPr="00013FF0">
              <w:rPr>
                <w:b/>
                <w:bCs/>
              </w:rPr>
              <w:t>ROMAN JESENAŠ, 4.r</w:t>
            </w:r>
          </w:p>
        </w:tc>
        <w:tc>
          <w:tcPr>
            <w:tcW w:w="2976" w:type="dxa"/>
          </w:tcPr>
          <w:p w:rsidR="00160DBF" w:rsidRPr="00013FF0" w:rsidRDefault="00160DBF" w:rsidP="00CB10EE">
            <w:r w:rsidRPr="00013FF0">
              <w:t>FILIZOFIJA</w:t>
            </w:r>
          </w:p>
        </w:tc>
        <w:tc>
          <w:tcPr>
            <w:tcW w:w="3402" w:type="dxa"/>
          </w:tcPr>
          <w:p w:rsidR="00160DBF" w:rsidRPr="00013FF0" w:rsidRDefault="00160DBF" w:rsidP="00CB10EE">
            <w:r w:rsidRPr="00013FF0">
              <w:t xml:space="preserve"> JELA KUSAKOVIĆ</w:t>
            </w:r>
          </w:p>
        </w:tc>
      </w:tr>
      <w:tr w:rsidR="00160DBF" w:rsidRPr="00013FF0">
        <w:tc>
          <w:tcPr>
            <w:tcW w:w="2694" w:type="dxa"/>
          </w:tcPr>
          <w:p w:rsidR="00160DBF" w:rsidRPr="00013FF0" w:rsidRDefault="00160DBF" w:rsidP="00AD6598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b/>
                <w:bCs/>
              </w:rPr>
            </w:pPr>
            <w:r w:rsidRPr="00013FF0">
              <w:rPr>
                <w:b/>
                <w:bCs/>
              </w:rPr>
              <w:t>KATARINA BELAČIĆ, 3.r</w:t>
            </w:r>
          </w:p>
        </w:tc>
        <w:tc>
          <w:tcPr>
            <w:tcW w:w="2976" w:type="dxa"/>
          </w:tcPr>
          <w:p w:rsidR="00160DBF" w:rsidRPr="00013FF0" w:rsidRDefault="00160DBF" w:rsidP="00CB10EE">
            <w:r w:rsidRPr="00013FF0">
              <w:t>BIOLOGIJA</w:t>
            </w:r>
          </w:p>
        </w:tc>
        <w:tc>
          <w:tcPr>
            <w:tcW w:w="3402" w:type="dxa"/>
          </w:tcPr>
          <w:p w:rsidR="00160DBF" w:rsidRPr="00013FF0" w:rsidRDefault="00160DBF" w:rsidP="00CB10EE">
            <w:r w:rsidRPr="00013FF0">
              <w:t xml:space="preserve"> BISERKA VIRAG</w:t>
            </w:r>
          </w:p>
        </w:tc>
      </w:tr>
    </w:tbl>
    <w:p w:rsidR="00160DBF" w:rsidRPr="00AD6598" w:rsidRDefault="00160DBF">
      <w:pPr>
        <w:rPr>
          <w:b/>
          <w:bCs/>
          <w:sz w:val="40"/>
          <w:szCs w:val="40"/>
        </w:rPr>
      </w:pPr>
    </w:p>
    <w:p w:rsidR="00160DBF" w:rsidRDefault="00160DBF" w:rsidP="00295C79">
      <w:pPr>
        <w:pStyle w:val="ListParagraph"/>
      </w:pPr>
    </w:p>
    <w:p w:rsidR="00160DBF" w:rsidRDefault="00160DBF" w:rsidP="00295C79">
      <w:pPr>
        <w:pStyle w:val="ListParagraph"/>
      </w:pPr>
    </w:p>
    <w:sectPr w:rsidR="00160DBF" w:rsidSect="00AD6598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1EF3"/>
    <w:multiLevelType w:val="hybridMultilevel"/>
    <w:tmpl w:val="262E03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42B0"/>
    <w:multiLevelType w:val="hybridMultilevel"/>
    <w:tmpl w:val="3C085FD4"/>
    <w:lvl w:ilvl="0" w:tplc="9C003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BE6F1E"/>
    <w:multiLevelType w:val="hybridMultilevel"/>
    <w:tmpl w:val="13D05D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F0920"/>
    <w:multiLevelType w:val="hybridMultilevel"/>
    <w:tmpl w:val="62DE6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C79"/>
    <w:rsid w:val="00013FF0"/>
    <w:rsid w:val="0010776C"/>
    <w:rsid w:val="00112486"/>
    <w:rsid w:val="00160DBF"/>
    <w:rsid w:val="0026405F"/>
    <w:rsid w:val="00295C79"/>
    <w:rsid w:val="00475686"/>
    <w:rsid w:val="005C0D76"/>
    <w:rsid w:val="006C5949"/>
    <w:rsid w:val="008F3107"/>
    <w:rsid w:val="009E6B91"/>
    <w:rsid w:val="00AA771E"/>
    <w:rsid w:val="00AD6598"/>
    <w:rsid w:val="00B93F6B"/>
    <w:rsid w:val="00CB10EE"/>
    <w:rsid w:val="00D169BC"/>
    <w:rsid w:val="00D90675"/>
    <w:rsid w:val="00F80F72"/>
    <w:rsid w:val="00F9350E"/>
    <w:rsid w:val="00FC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68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5C7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89</Words>
  <Characters>511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</dc:title>
  <dc:subject/>
  <dc:creator>Korisnik</dc:creator>
  <cp:keywords/>
  <dc:description/>
  <cp:lastModifiedBy>Anita Bili</cp:lastModifiedBy>
  <cp:revision>2</cp:revision>
  <cp:lastPrinted>2012-06-04T08:21:00Z</cp:lastPrinted>
  <dcterms:created xsi:type="dcterms:W3CDTF">2012-06-04T10:37:00Z</dcterms:created>
  <dcterms:modified xsi:type="dcterms:W3CDTF">2012-06-04T10:37:00Z</dcterms:modified>
</cp:coreProperties>
</file>